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E9" w:rsidRPr="002D6BE2" w:rsidRDefault="007175E9" w:rsidP="007F2960">
      <w:pPr>
        <w:rPr>
          <w:b/>
          <w:sz w:val="22"/>
        </w:rPr>
      </w:pPr>
      <w:r>
        <w:rPr>
          <w:rFonts w:hint="eastAsia"/>
          <w:b/>
          <w:sz w:val="28"/>
        </w:rPr>
        <w:t>附件</w:t>
      </w:r>
      <w:r>
        <w:rPr>
          <w:b/>
          <w:sz w:val="28"/>
        </w:rPr>
        <w:t xml:space="preserve">2.                  </w:t>
      </w:r>
      <w:r w:rsidRPr="002D6BE2">
        <w:rPr>
          <w:b/>
          <w:sz w:val="32"/>
        </w:rPr>
        <w:t xml:space="preserve"> </w:t>
      </w:r>
      <w:bookmarkStart w:id="0" w:name="_GoBack"/>
      <w:bookmarkEnd w:id="0"/>
      <w:r w:rsidRPr="002D6BE2">
        <w:rPr>
          <w:rFonts w:hint="eastAsia"/>
          <w:b/>
          <w:sz w:val="32"/>
        </w:rPr>
        <w:t>山东省泰安第一中学</w:t>
      </w:r>
      <w:r w:rsidRPr="002D6BE2">
        <w:rPr>
          <w:b/>
          <w:sz w:val="32"/>
        </w:rPr>
        <w:t>2019</w:t>
      </w:r>
      <w:r w:rsidRPr="002D6BE2">
        <w:rPr>
          <w:rFonts w:hint="eastAsia"/>
          <w:b/>
          <w:sz w:val="32"/>
        </w:rPr>
        <w:t>年推荐生报名汇总表</w:t>
      </w:r>
    </w:p>
    <w:p w:rsidR="007175E9" w:rsidRPr="004552B4" w:rsidRDefault="007175E9">
      <w:pPr>
        <w:rPr>
          <w:sz w:val="28"/>
          <w:szCs w:val="28"/>
        </w:rPr>
      </w:pPr>
      <w:r w:rsidRPr="004552B4">
        <w:rPr>
          <w:rFonts w:hint="eastAsia"/>
          <w:sz w:val="28"/>
          <w:szCs w:val="28"/>
        </w:rPr>
        <w:t>初中毕业学校：</w:t>
      </w:r>
      <w:r>
        <w:rPr>
          <w:sz w:val="28"/>
          <w:szCs w:val="28"/>
        </w:rPr>
        <w:t xml:space="preserve">                                                  </w:t>
      </w:r>
      <w:r>
        <w:rPr>
          <w:rFonts w:hint="eastAsia"/>
          <w:sz w:val="28"/>
          <w:szCs w:val="28"/>
        </w:rPr>
        <w:t>初中学校联系电话：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7"/>
        <w:gridCol w:w="1480"/>
        <w:gridCol w:w="851"/>
        <w:gridCol w:w="747"/>
        <w:gridCol w:w="1061"/>
        <w:gridCol w:w="1374"/>
        <w:gridCol w:w="1419"/>
        <w:gridCol w:w="1303"/>
        <w:gridCol w:w="1303"/>
        <w:gridCol w:w="1303"/>
        <w:gridCol w:w="1765"/>
        <w:gridCol w:w="741"/>
      </w:tblGrid>
      <w:tr w:rsidR="007175E9" w:rsidRPr="00857249" w:rsidTr="00857249">
        <w:trPr>
          <w:trHeight w:val="315"/>
        </w:trPr>
        <w:tc>
          <w:tcPr>
            <w:tcW w:w="827" w:type="dxa"/>
            <w:vMerge w:val="restart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  <w:r w:rsidRPr="00857249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80" w:type="dxa"/>
            <w:vMerge w:val="restart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  <w:r w:rsidRPr="00857249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851" w:type="dxa"/>
            <w:vMerge w:val="restart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  <w:r w:rsidRPr="00857249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47" w:type="dxa"/>
            <w:vMerge w:val="restart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  <w:r w:rsidRPr="00857249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61" w:type="dxa"/>
            <w:vMerge w:val="restart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  <w:r w:rsidRPr="00857249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74" w:type="dxa"/>
            <w:vMerge w:val="restart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  <w:r w:rsidRPr="00857249">
              <w:rPr>
                <w:rFonts w:hint="eastAsia"/>
                <w:sz w:val="24"/>
                <w:szCs w:val="24"/>
              </w:rPr>
              <w:t>学校推荐名次</w:t>
            </w:r>
          </w:p>
        </w:tc>
        <w:tc>
          <w:tcPr>
            <w:tcW w:w="1419" w:type="dxa"/>
            <w:vMerge w:val="restart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  <w:r w:rsidRPr="00857249">
              <w:rPr>
                <w:rFonts w:hint="eastAsia"/>
                <w:sz w:val="24"/>
                <w:szCs w:val="24"/>
              </w:rPr>
              <w:t>综合素质</w:t>
            </w:r>
          </w:p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  <w:r w:rsidRPr="00857249">
              <w:rPr>
                <w:rFonts w:hint="eastAsia"/>
                <w:sz w:val="24"/>
                <w:szCs w:val="24"/>
              </w:rPr>
              <w:t>评价等级</w:t>
            </w:r>
          </w:p>
        </w:tc>
        <w:tc>
          <w:tcPr>
            <w:tcW w:w="3909" w:type="dxa"/>
            <w:gridSpan w:val="3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  <w:r w:rsidRPr="00857249">
              <w:rPr>
                <w:rFonts w:hint="eastAsia"/>
                <w:sz w:val="24"/>
                <w:szCs w:val="24"/>
              </w:rPr>
              <w:t>学业水平考试成绩</w:t>
            </w:r>
          </w:p>
        </w:tc>
        <w:tc>
          <w:tcPr>
            <w:tcW w:w="1765" w:type="dxa"/>
            <w:vMerge w:val="restart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  <w:r w:rsidRPr="00857249">
              <w:rPr>
                <w:rFonts w:hint="eastAsia"/>
                <w:sz w:val="24"/>
                <w:szCs w:val="24"/>
              </w:rPr>
              <w:t>家庭联系电话</w:t>
            </w:r>
          </w:p>
        </w:tc>
        <w:tc>
          <w:tcPr>
            <w:tcW w:w="741" w:type="dxa"/>
            <w:vMerge w:val="restart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  <w:r w:rsidRPr="00857249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7175E9" w:rsidRPr="00857249" w:rsidTr="00857249">
        <w:trPr>
          <w:trHeight w:val="315"/>
        </w:trPr>
        <w:tc>
          <w:tcPr>
            <w:tcW w:w="827" w:type="dxa"/>
            <w:vMerge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Merge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  <w:r w:rsidRPr="00857249">
              <w:rPr>
                <w:rFonts w:hint="eastAsia"/>
                <w:sz w:val="24"/>
                <w:szCs w:val="24"/>
              </w:rPr>
              <w:t>地理</w:t>
            </w: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  <w:r w:rsidRPr="00857249">
              <w:rPr>
                <w:rFonts w:hint="eastAsia"/>
                <w:sz w:val="24"/>
                <w:szCs w:val="24"/>
              </w:rPr>
              <w:t>生物</w:t>
            </w:r>
          </w:p>
        </w:tc>
        <w:tc>
          <w:tcPr>
            <w:tcW w:w="1303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  <w:r w:rsidRPr="00857249">
              <w:rPr>
                <w:rFonts w:hint="eastAsia"/>
                <w:sz w:val="24"/>
                <w:szCs w:val="24"/>
              </w:rPr>
              <w:t>历史</w:t>
            </w:r>
          </w:p>
        </w:tc>
        <w:tc>
          <w:tcPr>
            <w:tcW w:w="1765" w:type="dxa"/>
            <w:vMerge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</w:tr>
      <w:tr w:rsidR="007175E9" w:rsidRPr="00857249" w:rsidTr="00857249">
        <w:trPr>
          <w:trHeight w:val="70"/>
        </w:trPr>
        <w:tc>
          <w:tcPr>
            <w:tcW w:w="82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</w:tr>
      <w:tr w:rsidR="007175E9" w:rsidRPr="00857249" w:rsidTr="00857249">
        <w:trPr>
          <w:trHeight w:val="70"/>
        </w:trPr>
        <w:tc>
          <w:tcPr>
            <w:tcW w:w="82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</w:tr>
      <w:tr w:rsidR="007175E9" w:rsidRPr="00857249" w:rsidTr="00857249">
        <w:trPr>
          <w:trHeight w:val="70"/>
        </w:trPr>
        <w:tc>
          <w:tcPr>
            <w:tcW w:w="82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</w:tr>
      <w:tr w:rsidR="007175E9" w:rsidRPr="00857249" w:rsidTr="00857249">
        <w:trPr>
          <w:trHeight w:val="70"/>
        </w:trPr>
        <w:tc>
          <w:tcPr>
            <w:tcW w:w="82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</w:tr>
      <w:tr w:rsidR="007175E9" w:rsidRPr="00857249" w:rsidTr="00857249">
        <w:trPr>
          <w:trHeight w:val="70"/>
        </w:trPr>
        <w:tc>
          <w:tcPr>
            <w:tcW w:w="82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</w:tr>
      <w:tr w:rsidR="007175E9" w:rsidRPr="00857249" w:rsidTr="00857249">
        <w:trPr>
          <w:trHeight w:val="70"/>
        </w:trPr>
        <w:tc>
          <w:tcPr>
            <w:tcW w:w="82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</w:tr>
      <w:tr w:rsidR="007175E9" w:rsidRPr="00857249" w:rsidTr="00857249">
        <w:trPr>
          <w:trHeight w:val="70"/>
        </w:trPr>
        <w:tc>
          <w:tcPr>
            <w:tcW w:w="82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</w:tr>
      <w:tr w:rsidR="007175E9" w:rsidRPr="00857249" w:rsidTr="00857249">
        <w:trPr>
          <w:trHeight w:val="70"/>
        </w:trPr>
        <w:tc>
          <w:tcPr>
            <w:tcW w:w="82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</w:tr>
      <w:tr w:rsidR="007175E9" w:rsidRPr="00857249" w:rsidTr="00857249">
        <w:trPr>
          <w:trHeight w:val="70"/>
        </w:trPr>
        <w:tc>
          <w:tcPr>
            <w:tcW w:w="82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</w:tr>
      <w:tr w:rsidR="007175E9" w:rsidRPr="00857249" w:rsidTr="00857249">
        <w:trPr>
          <w:trHeight w:val="70"/>
        </w:trPr>
        <w:tc>
          <w:tcPr>
            <w:tcW w:w="82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</w:tr>
      <w:tr w:rsidR="007175E9" w:rsidRPr="00857249" w:rsidTr="00857249">
        <w:trPr>
          <w:trHeight w:val="70"/>
        </w:trPr>
        <w:tc>
          <w:tcPr>
            <w:tcW w:w="82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</w:tr>
      <w:tr w:rsidR="007175E9" w:rsidRPr="00857249" w:rsidTr="00857249">
        <w:trPr>
          <w:trHeight w:val="70"/>
        </w:trPr>
        <w:tc>
          <w:tcPr>
            <w:tcW w:w="82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</w:tr>
      <w:tr w:rsidR="007175E9" w:rsidRPr="00857249" w:rsidTr="00857249">
        <w:trPr>
          <w:trHeight w:val="70"/>
        </w:trPr>
        <w:tc>
          <w:tcPr>
            <w:tcW w:w="82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</w:tr>
      <w:tr w:rsidR="007175E9" w:rsidRPr="00857249" w:rsidTr="00857249">
        <w:trPr>
          <w:trHeight w:val="70"/>
        </w:trPr>
        <w:tc>
          <w:tcPr>
            <w:tcW w:w="82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</w:tr>
      <w:tr w:rsidR="007175E9" w:rsidRPr="00857249" w:rsidTr="00857249">
        <w:trPr>
          <w:trHeight w:val="70"/>
        </w:trPr>
        <w:tc>
          <w:tcPr>
            <w:tcW w:w="82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</w:tr>
      <w:tr w:rsidR="007175E9" w:rsidRPr="00857249" w:rsidTr="00857249">
        <w:trPr>
          <w:trHeight w:val="70"/>
        </w:trPr>
        <w:tc>
          <w:tcPr>
            <w:tcW w:w="82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</w:tr>
      <w:tr w:rsidR="007175E9" w:rsidRPr="00857249" w:rsidTr="00857249">
        <w:trPr>
          <w:trHeight w:val="70"/>
        </w:trPr>
        <w:tc>
          <w:tcPr>
            <w:tcW w:w="82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</w:tr>
      <w:tr w:rsidR="007175E9" w:rsidRPr="00857249" w:rsidTr="00857249">
        <w:trPr>
          <w:trHeight w:val="70"/>
        </w:trPr>
        <w:tc>
          <w:tcPr>
            <w:tcW w:w="82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7175E9" w:rsidRPr="00857249" w:rsidRDefault="007175E9" w:rsidP="00857249">
            <w:pPr>
              <w:jc w:val="center"/>
              <w:rPr>
                <w:sz w:val="24"/>
                <w:szCs w:val="24"/>
              </w:rPr>
            </w:pPr>
          </w:p>
        </w:tc>
      </w:tr>
    </w:tbl>
    <w:p w:rsidR="007175E9" w:rsidRPr="004552B4" w:rsidRDefault="007175E9" w:rsidP="006A0CFA">
      <w:pPr>
        <w:rPr>
          <w:sz w:val="24"/>
          <w:szCs w:val="24"/>
        </w:rPr>
      </w:pPr>
    </w:p>
    <w:sectPr w:rsidR="007175E9" w:rsidRPr="004552B4" w:rsidSect="002D6B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4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5E9" w:rsidRDefault="007175E9" w:rsidP="00B87EE8">
      <w:r>
        <w:separator/>
      </w:r>
    </w:p>
  </w:endnote>
  <w:endnote w:type="continuationSeparator" w:id="0">
    <w:p w:rsidR="007175E9" w:rsidRDefault="007175E9" w:rsidP="00B87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5E9" w:rsidRDefault="007175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5E9" w:rsidRDefault="007175E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5E9" w:rsidRDefault="007175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5E9" w:rsidRDefault="007175E9" w:rsidP="00B87EE8">
      <w:r>
        <w:separator/>
      </w:r>
    </w:p>
  </w:footnote>
  <w:footnote w:type="continuationSeparator" w:id="0">
    <w:p w:rsidR="007175E9" w:rsidRDefault="007175E9" w:rsidP="00B87E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5E9" w:rsidRDefault="007175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5E9" w:rsidRDefault="007175E9" w:rsidP="005C613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5E9" w:rsidRDefault="007175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CFA"/>
    <w:rsid w:val="0022699F"/>
    <w:rsid w:val="002D6BE2"/>
    <w:rsid w:val="004552B4"/>
    <w:rsid w:val="00513D2C"/>
    <w:rsid w:val="00580831"/>
    <w:rsid w:val="005C613F"/>
    <w:rsid w:val="006A0CFA"/>
    <w:rsid w:val="007175E9"/>
    <w:rsid w:val="00767C90"/>
    <w:rsid w:val="007F2960"/>
    <w:rsid w:val="00857249"/>
    <w:rsid w:val="008F71FD"/>
    <w:rsid w:val="009E01E0"/>
    <w:rsid w:val="00B87EE8"/>
    <w:rsid w:val="00BD2918"/>
    <w:rsid w:val="00C4552B"/>
    <w:rsid w:val="00DB0A33"/>
    <w:rsid w:val="00EB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3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A0CF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87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87EE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87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87EE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63</Words>
  <Characters>360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8</cp:revision>
  <dcterms:created xsi:type="dcterms:W3CDTF">2019-03-15T01:44:00Z</dcterms:created>
  <dcterms:modified xsi:type="dcterms:W3CDTF">2019-04-12T06:24:00Z</dcterms:modified>
</cp:coreProperties>
</file>